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F4" w:rsidRPr="000073A0" w:rsidRDefault="006445F4" w:rsidP="00CF0339">
      <w:pPr>
        <w:ind w:firstLine="708"/>
        <w:jc w:val="center"/>
        <w:rPr>
          <w:b/>
          <w:sz w:val="28"/>
          <w:szCs w:val="28"/>
        </w:rPr>
      </w:pPr>
      <w:r w:rsidRPr="000073A0">
        <w:rPr>
          <w:b/>
          <w:sz w:val="28"/>
          <w:szCs w:val="28"/>
        </w:rPr>
        <w:t>Информация о внесении инициативного проекта</w:t>
      </w:r>
    </w:p>
    <w:p w:rsidR="006445F4" w:rsidRPr="000073A0" w:rsidRDefault="006445F4" w:rsidP="000073A0">
      <w:pPr>
        <w:spacing w:line="240" w:lineRule="atLeast"/>
        <w:jc w:val="center"/>
        <w:rPr>
          <w:b/>
          <w:sz w:val="28"/>
          <w:szCs w:val="28"/>
        </w:rPr>
      </w:pPr>
      <w:r w:rsidRPr="000073A0">
        <w:rPr>
          <w:b/>
          <w:sz w:val="28"/>
          <w:szCs w:val="28"/>
        </w:rPr>
        <w:t>«Замена ограждения автомобильных дорог</w:t>
      </w:r>
    </w:p>
    <w:p w:rsidR="006445F4" w:rsidRPr="000073A0" w:rsidRDefault="006445F4" w:rsidP="000073A0">
      <w:pPr>
        <w:spacing w:line="240" w:lineRule="atLeast"/>
        <w:jc w:val="center"/>
        <w:rPr>
          <w:b/>
          <w:sz w:val="28"/>
          <w:szCs w:val="28"/>
        </w:rPr>
      </w:pPr>
      <w:r w:rsidRPr="000073A0">
        <w:rPr>
          <w:b/>
          <w:sz w:val="28"/>
          <w:szCs w:val="28"/>
        </w:rPr>
        <w:t>по ул. Красноармейская, ул. Есенина, ул. Зеленая</w:t>
      </w:r>
    </w:p>
    <w:p w:rsidR="006445F4" w:rsidRPr="000073A0" w:rsidRDefault="006445F4" w:rsidP="000073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3A0">
        <w:rPr>
          <w:rFonts w:ascii="Times New Roman" w:hAnsi="Times New Roman" w:cs="Times New Roman"/>
          <w:b/>
          <w:sz w:val="28"/>
          <w:szCs w:val="28"/>
        </w:rPr>
        <w:t>в р.п. Нововаршавка Нововаршавского района Омской области»</w:t>
      </w:r>
    </w:p>
    <w:p w:rsidR="006445F4" w:rsidRPr="000073A0" w:rsidRDefault="006445F4" w:rsidP="00CF0339">
      <w:pPr>
        <w:ind w:firstLine="708"/>
        <w:jc w:val="both"/>
        <w:rPr>
          <w:b/>
          <w:sz w:val="28"/>
          <w:szCs w:val="28"/>
        </w:rPr>
      </w:pPr>
    </w:p>
    <w:p w:rsidR="006445F4" w:rsidRPr="000073A0" w:rsidRDefault="006445F4" w:rsidP="005640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3A0">
        <w:rPr>
          <w:rFonts w:ascii="Times New Roman" w:hAnsi="Times New Roman" w:cs="Times New Roman"/>
          <w:sz w:val="28"/>
          <w:szCs w:val="28"/>
        </w:rPr>
        <w:t xml:space="preserve">         В Администрацию Нововаршавского городского поселения Нововаршавского муниципального района Омской области в установленном порядке внесен инициативный проект:</w:t>
      </w:r>
      <w:r w:rsidRPr="000073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45F4" w:rsidRPr="000073A0" w:rsidRDefault="006445F4" w:rsidP="000073A0">
      <w:pPr>
        <w:spacing w:line="240" w:lineRule="atLeast"/>
        <w:jc w:val="both"/>
        <w:rPr>
          <w:b/>
          <w:sz w:val="28"/>
          <w:szCs w:val="28"/>
        </w:rPr>
      </w:pPr>
      <w:r w:rsidRPr="000073A0">
        <w:rPr>
          <w:sz w:val="28"/>
          <w:szCs w:val="28"/>
        </w:rPr>
        <w:t xml:space="preserve">     </w:t>
      </w:r>
      <w:r w:rsidRPr="000073A0">
        <w:rPr>
          <w:sz w:val="28"/>
          <w:szCs w:val="28"/>
        </w:rPr>
        <w:tab/>
        <w:t>«</w:t>
      </w:r>
      <w:r w:rsidRPr="000073A0">
        <w:rPr>
          <w:b/>
          <w:sz w:val="28"/>
          <w:szCs w:val="28"/>
        </w:rPr>
        <w:t>Замена ограждения автомобильных дорог по ул. Красноармейская, ул. Есенина, ул. Зеленая в р.п. Нововаршавка Нововаршавского района Омской области</w:t>
      </w:r>
      <w:r w:rsidRPr="000073A0">
        <w:rPr>
          <w:sz w:val="28"/>
          <w:szCs w:val="28"/>
        </w:rPr>
        <w:t>».</w:t>
      </w:r>
    </w:p>
    <w:p w:rsidR="006445F4" w:rsidRPr="000073A0" w:rsidRDefault="006445F4" w:rsidP="000073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73A0">
        <w:rPr>
          <w:rFonts w:ascii="Times New Roman" w:hAnsi="Times New Roman" w:cs="Times New Roman"/>
          <w:sz w:val="28"/>
          <w:szCs w:val="28"/>
        </w:rPr>
        <w:t xml:space="preserve">      </w:t>
      </w:r>
      <w:r w:rsidRPr="000073A0">
        <w:rPr>
          <w:rFonts w:ascii="Times New Roman" w:hAnsi="Times New Roman" w:cs="Times New Roman"/>
          <w:sz w:val="28"/>
          <w:szCs w:val="28"/>
        </w:rPr>
        <w:tab/>
        <w:t>Описание проекта.</w:t>
      </w:r>
    </w:p>
    <w:p w:rsidR="006445F4" w:rsidRPr="000073A0" w:rsidRDefault="006445F4" w:rsidP="00B423A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3A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073A0">
        <w:rPr>
          <w:rFonts w:ascii="Times New Roman" w:hAnsi="Times New Roman" w:cs="Times New Roman"/>
          <w:b/>
          <w:sz w:val="28"/>
          <w:szCs w:val="28"/>
        </w:rPr>
        <w:tab/>
      </w:r>
    </w:p>
    <w:p w:rsidR="006445F4" w:rsidRPr="000073A0" w:rsidRDefault="006445F4" w:rsidP="00B423A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3A0">
        <w:rPr>
          <w:rFonts w:ascii="Times New Roman" w:hAnsi="Times New Roman" w:cs="Times New Roman"/>
          <w:b/>
          <w:sz w:val="28"/>
          <w:szCs w:val="28"/>
        </w:rPr>
        <w:tab/>
        <w:t>Описание проблемы, на решение которой направлен проект:</w:t>
      </w:r>
    </w:p>
    <w:p w:rsidR="006445F4" w:rsidRPr="000073A0" w:rsidRDefault="006445F4" w:rsidP="000073A0">
      <w:pPr>
        <w:spacing w:line="240" w:lineRule="atLeast"/>
        <w:ind w:firstLine="708"/>
        <w:jc w:val="both"/>
        <w:rPr>
          <w:sz w:val="28"/>
          <w:szCs w:val="28"/>
        </w:rPr>
      </w:pPr>
      <w:r w:rsidRPr="000073A0">
        <w:rPr>
          <w:sz w:val="28"/>
          <w:szCs w:val="28"/>
        </w:rPr>
        <w:t>На территории Нововаршавского городского поселения проживает 6 030 человек, в р.п. Нововаршавка – 5 772 человека.</w:t>
      </w:r>
    </w:p>
    <w:p w:rsidR="006445F4" w:rsidRPr="000073A0" w:rsidRDefault="006445F4" w:rsidP="000073A0">
      <w:pPr>
        <w:spacing w:line="240" w:lineRule="atLeast"/>
        <w:ind w:firstLine="708"/>
        <w:jc w:val="both"/>
        <w:rPr>
          <w:sz w:val="28"/>
          <w:szCs w:val="28"/>
        </w:rPr>
      </w:pPr>
      <w:r w:rsidRPr="000073A0">
        <w:rPr>
          <w:sz w:val="28"/>
          <w:szCs w:val="28"/>
        </w:rPr>
        <w:t>Улица Есенина является одной из главных дорог р.п. Нововаршавка. Име</w:t>
      </w:r>
      <w:bookmarkStart w:id="0" w:name="_GoBack"/>
      <w:bookmarkEnd w:id="0"/>
      <w:r w:rsidRPr="000073A0">
        <w:rPr>
          <w:sz w:val="28"/>
          <w:szCs w:val="28"/>
        </w:rPr>
        <w:t>нно с этой дороги начинается въезд в р.п. Нововаршавка.</w:t>
      </w:r>
    </w:p>
    <w:p w:rsidR="006445F4" w:rsidRPr="000073A0" w:rsidRDefault="006445F4" w:rsidP="000073A0">
      <w:pPr>
        <w:spacing w:line="240" w:lineRule="atLeast"/>
        <w:ind w:firstLine="708"/>
        <w:jc w:val="both"/>
        <w:rPr>
          <w:sz w:val="28"/>
          <w:szCs w:val="28"/>
        </w:rPr>
      </w:pPr>
      <w:r w:rsidRPr="000073A0">
        <w:rPr>
          <w:sz w:val="28"/>
          <w:szCs w:val="28"/>
        </w:rPr>
        <w:t>Вдоль дороги по ул. Есенина расположены индивидуальные жилые дома, многоквартирные дома, организации различных форм собственности, а также рыночная площадь, где каждую субботу проходит ярмарка (рынок).</w:t>
      </w:r>
    </w:p>
    <w:p w:rsidR="006445F4" w:rsidRPr="000073A0" w:rsidRDefault="006445F4" w:rsidP="000073A0">
      <w:pPr>
        <w:spacing w:line="240" w:lineRule="atLeast"/>
        <w:ind w:firstLine="708"/>
        <w:jc w:val="both"/>
        <w:rPr>
          <w:sz w:val="28"/>
          <w:szCs w:val="28"/>
        </w:rPr>
      </w:pPr>
      <w:r w:rsidRPr="000073A0">
        <w:rPr>
          <w:sz w:val="28"/>
          <w:szCs w:val="28"/>
        </w:rPr>
        <w:t>Имеющееся ограждение выполнено из железнодорожных рельсов в 2000 году.</w:t>
      </w:r>
    </w:p>
    <w:p w:rsidR="006445F4" w:rsidRPr="000073A0" w:rsidRDefault="006445F4" w:rsidP="000073A0">
      <w:pPr>
        <w:spacing w:line="240" w:lineRule="atLeast"/>
        <w:ind w:firstLine="708"/>
        <w:jc w:val="both"/>
        <w:rPr>
          <w:sz w:val="28"/>
          <w:szCs w:val="28"/>
        </w:rPr>
      </w:pPr>
      <w:r w:rsidRPr="000073A0">
        <w:rPr>
          <w:sz w:val="28"/>
          <w:szCs w:val="28"/>
        </w:rPr>
        <w:t>В настоящее время имеется необходимость в его замене на более качественный материал, обладающий высоким уровнем надежности.</w:t>
      </w:r>
    </w:p>
    <w:p w:rsidR="006445F4" w:rsidRPr="000073A0" w:rsidRDefault="006445F4" w:rsidP="000073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73A0">
        <w:rPr>
          <w:rFonts w:ascii="Times New Roman" w:hAnsi="Times New Roman" w:cs="Times New Roman"/>
          <w:sz w:val="28"/>
          <w:szCs w:val="28"/>
        </w:rPr>
        <w:t xml:space="preserve">Это поможет создать благоприятные условия для безопасного движения пешеходов, а также, в результате благоустройства, таким образом, территории, произойдет улучшение эстетического вида въезда в р.п. Нововаршавка.      </w:t>
      </w:r>
      <w:r w:rsidRPr="000073A0">
        <w:rPr>
          <w:rFonts w:ascii="Times New Roman" w:hAnsi="Times New Roman" w:cs="Times New Roman"/>
          <w:sz w:val="28"/>
          <w:szCs w:val="28"/>
        </w:rPr>
        <w:tab/>
      </w:r>
    </w:p>
    <w:p w:rsidR="006445F4" w:rsidRPr="000073A0" w:rsidRDefault="006445F4" w:rsidP="00B423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73A0">
        <w:rPr>
          <w:rFonts w:ascii="Times New Roman" w:hAnsi="Times New Roman" w:cs="Times New Roman"/>
          <w:sz w:val="28"/>
          <w:szCs w:val="28"/>
        </w:rPr>
        <w:tab/>
      </w:r>
    </w:p>
    <w:p w:rsidR="006445F4" w:rsidRPr="000073A0" w:rsidRDefault="006445F4" w:rsidP="00B423A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3A0">
        <w:rPr>
          <w:rFonts w:ascii="Times New Roman" w:hAnsi="Times New Roman" w:cs="Times New Roman"/>
          <w:sz w:val="28"/>
          <w:szCs w:val="28"/>
        </w:rPr>
        <w:tab/>
      </w:r>
      <w:r w:rsidRPr="000073A0">
        <w:rPr>
          <w:rFonts w:ascii="Times New Roman" w:hAnsi="Times New Roman" w:cs="Times New Roman"/>
          <w:b/>
          <w:sz w:val="28"/>
          <w:szCs w:val="28"/>
        </w:rPr>
        <w:t>Предложения по решению проблемы:</w:t>
      </w:r>
    </w:p>
    <w:p w:rsidR="006445F4" w:rsidRPr="000073A0" w:rsidRDefault="006445F4" w:rsidP="000073A0">
      <w:pPr>
        <w:spacing w:line="240" w:lineRule="atLeast"/>
        <w:jc w:val="both"/>
        <w:rPr>
          <w:sz w:val="28"/>
          <w:szCs w:val="28"/>
        </w:rPr>
      </w:pPr>
      <w:r w:rsidRPr="000073A0">
        <w:rPr>
          <w:sz w:val="28"/>
          <w:szCs w:val="28"/>
        </w:rPr>
        <w:tab/>
        <w:t>Для решения проблемы по устройству защитных ограждений необходимо произвести:</w:t>
      </w:r>
    </w:p>
    <w:p w:rsidR="006445F4" w:rsidRPr="000073A0" w:rsidRDefault="006445F4" w:rsidP="000073A0">
      <w:pPr>
        <w:spacing w:line="240" w:lineRule="atLeast"/>
        <w:jc w:val="both"/>
        <w:rPr>
          <w:sz w:val="28"/>
          <w:szCs w:val="28"/>
        </w:rPr>
      </w:pPr>
      <w:r w:rsidRPr="000073A0">
        <w:rPr>
          <w:sz w:val="28"/>
          <w:szCs w:val="28"/>
        </w:rPr>
        <w:tab/>
        <w:t>- демонтаж металлических ограждений;</w:t>
      </w:r>
    </w:p>
    <w:p w:rsidR="006445F4" w:rsidRPr="000073A0" w:rsidRDefault="006445F4" w:rsidP="000073A0">
      <w:pPr>
        <w:spacing w:line="240" w:lineRule="atLeast"/>
        <w:jc w:val="both"/>
        <w:rPr>
          <w:sz w:val="28"/>
          <w:szCs w:val="28"/>
        </w:rPr>
      </w:pPr>
      <w:r w:rsidRPr="000073A0">
        <w:rPr>
          <w:sz w:val="28"/>
          <w:szCs w:val="28"/>
        </w:rPr>
        <w:tab/>
        <w:t>- разборку бетонных фундаментов;</w:t>
      </w:r>
    </w:p>
    <w:p w:rsidR="006445F4" w:rsidRPr="000073A0" w:rsidRDefault="006445F4" w:rsidP="000073A0">
      <w:pPr>
        <w:spacing w:line="240" w:lineRule="atLeast"/>
        <w:jc w:val="both"/>
        <w:rPr>
          <w:sz w:val="28"/>
          <w:szCs w:val="28"/>
        </w:rPr>
      </w:pPr>
      <w:r w:rsidRPr="000073A0">
        <w:rPr>
          <w:sz w:val="28"/>
          <w:szCs w:val="28"/>
        </w:rPr>
        <w:tab/>
        <w:t>- установку металлических пешеходных ограждений;</w:t>
      </w:r>
    </w:p>
    <w:p w:rsidR="006445F4" w:rsidRPr="000073A0" w:rsidRDefault="006445F4" w:rsidP="000073A0">
      <w:pPr>
        <w:spacing w:line="240" w:lineRule="atLeast"/>
        <w:ind w:firstLine="708"/>
        <w:jc w:val="both"/>
        <w:rPr>
          <w:sz w:val="28"/>
          <w:szCs w:val="28"/>
        </w:rPr>
      </w:pPr>
      <w:r w:rsidRPr="000073A0">
        <w:rPr>
          <w:sz w:val="28"/>
          <w:szCs w:val="28"/>
        </w:rPr>
        <w:t>- установку металлических столбов.</w:t>
      </w:r>
    </w:p>
    <w:p w:rsidR="006445F4" w:rsidRPr="000073A0" w:rsidRDefault="006445F4" w:rsidP="00775029">
      <w:pPr>
        <w:spacing w:line="240" w:lineRule="atLeast"/>
        <w:jc w:val="both"/>
        <w:rPr>
          <w:sz w:val="28"/>
          <w:szCs w:val="28"/>
        </w:rPr>
      </w:pPr>
    </w:p>
    <w:p w:rsidR="006445F4" w:rsidRPr="000073A0" w:rsidRDefault="006445F4" w:rsidP="005640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3A0">
        <w:rPr>
          <w:rFonts w:ascii="Times New Roman" w:hAnsi="Times New Roman" w:cs="Times New Roman"/>
          <w:b/>
          <w:sz w:val="28"/>
          <w:szCs w:val="28"/>
        </w:rPr>
        <w:tab/>
        <w:t xml:space="preserve">Ожидаемые результаты:  </w:t>
      </w:r>
    </w:p>
    <w:p w:rsidR="006445F4" w:rsidRPr="000073A0" w:rsidRDefault="006445F4" w:rsidP="000073A0">
      <w:pPr>
        <w:spacing w:line="240" w:lineRule="atLeast"/>
        <w:jc w:val="both"/>
        <w:rPr>
          <w:sz w:val="28"/>
          <w:szCs w:val="28"/>
        </w:rPr>
      </w:pPr>
      <w:r w:rsidRPr="000073A0">
        <w:rPr>
          <w:b/>
          <w:sz w:val="28"/>
          <w:szCs w:val="28"/>
        </w:rPr>
        <w:tab/>
      </w:r>
      <w:r w:rsidRPr="000073A0">
        <w:rPr>
          <w:sz w:val="28"/>
          <w:szCs w:val="28"/>
        </w:rPr>
        <w:t>Планируемый результат и показатели эффективности:</w:t>
      </w:r>
    </w:p>
    <w:p w:rsidR="006445F4" w:rsidRPr="000073A0" w:rsidRDefault="006445F4" w:rsidP="000073A0">
      <w:pPr>
        <w:spacing w:line="240" w:lineRule="atLeast"/>
        <w:jc w:val="both"/>
        <w:rPr>
          <w:sz w:val="28"/>
          <w:szCs w:val="28"/>
        </w:rPr>
      </w:pPr>
      <w:r w:rsidRPr="000073A0">
        <w:rPr>
          <w:sz w:val="28"/>
          <w:szCs w:val="28"/>
        </w:rPr>
        <w:tab/>
        <w:t>- организация безопасного дорожного движения;</w:t>
      </w:r>
    </w:p>
    <w:p w:rsidR="006445F4" w:rsidRPr="000073A0" w:rsidRDefault="006445F4" w:rsidP="000073A0">
      <w:pPr>
        <w:spacing w:line="240" w:lineRule="atLeast"/>
        <w:jc w:val="both"/>
        <w:rPr>
          <w:sz w:val="28"/>
          <w:szCs w:val="28"/>
        </w:rPr>
      </w:pPr>
      <w:r w:rsidRPr="000073A0">
        <w:rPr>
          <w:sz w:val="28"/>
          <w:szCs w:val="28"/>
        </w:rPr>
        <w:tab/>
        <w:t>- инвестиционная привлекательность;</w:t>
      </w:r>
    </w:p>
    <w:p w:rsidR="006445F4" w:rsidRPr="000073A0" w:rsidRDefault="006445F4" w:rsidP="000073A0">
      <w:pPr>
        <w:spacing w:line="240" w:lineRule="atLeast"/>
        <w:ind w:firstLine="708"/>
        <w:jc w:val="both"/>
        <w:rPr>
          <w:sz w:val="28"/>
          <w:szCs w:val="28"/>
        </w:rPr>
      </w:pPr>
      <w:r w:rsidRPr="000073A0">
        <w:rPr>
          <w:sz w:val="28"/>
          <w:szCs w:val="28"/>
        </w:rPr>
        <w:t>- привлечение к работе большого количества общественности;</w:t>
      </w:r>
    </w:p>
    <w:p w:rsidR="006445F4" w:rsidRPr="000073A0" w:rsidRDefault="006445F4" w:rsidP="000073A0">
      <w:pPr>
        <w:spacing w:line="240" w:lineRule="atLeast"/>
        <w:ind w:firstLine="708"/>
        <w:jc w:val="both"/>
        <w:rPr>
          <w:sz w:val="28"/>
          <w:szCs w:val="28"/>
        </w:rPr>
      </w:pPr>
      <w:r w:rsidRPr="000073A0">
        <w:rPr>
          <w:sz w:val="28"/>
          <w:szCs w:val="28"/>
        </w:rPr>
        <w:t>- улучшение санитарно-гигиенической обстановки на территории поселения и создание более благоприятной экологической обстановки центра поселения в связи с установкой металлического ограждения, которое будет способствовать задержанию мусора, поступающего со стороны рыночной площади, и не попадания его на проезжую часть.</w:t>
      </w:r>
    </w:p>
    <w:p w:rsidR="006445F4" w:rsidRPr="000073A0" w:rsidRDefault="006445F4" w:rsidP="000073A0">
      <w:pPr>
        <w:spacing w:line="240" w:lineRule="atLeast"/>
        <w:ind w:firstLine="708"/>
        <w:jc w:val="both"/>
        <w:rPr>
          <w:sz w:val="28"/>
          <w:szCs w:val="28"/>
        </w:rPr>
      </w:pPr>
      <w:r w:rsidRPr="000073A0">
        <w:rPr>
          <w:sz w:val="28"/>
          <w:szCs w:val="28"/>
        </w:rPr>
        <w:t>- улучшение эстетического вида.</w:t>
      </w:r>
    </w:p>
    <w:p w:rsidR="006445F4" w:rsidRPr="000073A0" w:rsidRDefault="006445F4" w:rsidP="00B423A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3A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073A0">
        <w:rPr>
          <w:rFonts w:ascii="Times New Roman" w:hAnsi="Times New Roman" w:cs="Times New Roman"/>
          <w:b/>
          <w:sz w:val="28"/>
          <w:szCs w:val="28"/>
        </w:rPr>
        <w:tab/>
      </w:r>
    </w:p>
    <w:p w:rsidR="006445F4" w:rsidRPr="000073A0" w:rsidRDefault="006445F4" w:rsidP="00B423A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3A0">
        <w:rPr>
          <w:rFonts w:ascii="Times New Roman" w:hAnsi="Times New Roman" w:cs="Times New Roman"/>
          <w:b/>
          <w:sz w:val="28"/>
          <w:szCs w:val="28"/>
        </w:rPr>
        <w:tab/>
      </w:r>
    </w:p>
    <w:p w:rsidR="006445F4" w:rsidRPr="000073A0" w:rsidRDefault="006445F4" w:rsidP="00B423A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3A0">
        <w:rPr>
          <w:rFonts w:ascii="Times New Roman" w:hAnsi="Times New Roman" w:cs="Times New Roman"/>
          <w:b/>
          <w:sz w:val="28"/>
          <w:szCs w:val="28"/>
        </w:rPr>
        <w:tab/>
        <w:t xml:space="preserve">Предварительная стоимость проекта: </w:t>
      </w:r>
    </w:p>
    <w:p w:rsidR="006445F4" w:rsidRPr="000073A0" w:rsidRDefault="006445F4" w:rsidP="00B423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73A0">
        <w:rPr>
          <w:rFonts w:ascii="Times New Roman" w:hAnsi="Times New Roman" w:cs="Times New Roman"/>
          <w:b/>
          <w:sz w:val="28"/>
          <w:szCs w:val="28"/>
        </w:rPr>
        <w:tab/>
        <w:t>-</w:t>
      </w:r>
      <w:r w:rsidRPr="000073A0">
        <w:rPr>
          <w:rFonts w:ascii="Times New Roman" w:hAnsi="Times New Roman" w:cs="Times New Roman"/>
          <w:sz w:val="28"/>
          <w:szCs w:val="28"/>
        </w:rPr>
        <w:t xml:space="preserve"> 2 248 593 (Два миллиона двести сорок восемь тысяч пятьсот девяносто три) рубля 56 копеек, предоставленного локального сметного расчета. </w:t>
      </w:r>
    </w:p>
    <w:p w:rsidR="006445F4" w:rsidRPr="000073A0" w:rsidRDefault="006445F4" w:rsidP="00B423A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3A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073A0">
        <w:rPr>
          <w:rFonts w:ascii="Times New Roman" w:hAnsi="Times New Roman" w:cs="Times New Roman"/>
          <w:b/>
          <w:sz w:val="28"/>
          <w:szCs w:val="28"/>
        </w:rPr>
        <w:tab/>
      </w:r>
    </w:p>
    <w:p w:rsidR="006445F4" w:rsidRPr="000073A0" w:rsidRDefault="006445F4" w:rsidP="00B423A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3A0">
        <w:rPr>
          <w:rFonts w:ascii="Times New Roman" w:hAnsi="Times New Roman" w:cs="Times New Roman"/>
          <w:b/>
          <w:sz w:val="28"/>
          <w:szCs w:val="28"/>
        </w:rPr>
        <w:tab/>
        <w:t xml:space="preserve">Планируемый срок реализации: </w:t>
      </w:r>
    </w:p>
    <w:p w:rsidR="006445F4" w:rsidRPr="000073A0" w:rsidRDefault="006445F4" w:rsidP="00B423A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3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073A0">
        <w:rPr>
          <w:rFonts w:ascii="Times New Roman" w:hAnsi="Times New Roman" w:cs="Times New Roman"/>
          <w:sz w:val="28"/>
          <w:szCs w:val="28"/>
        </w:rPr>
        <w:t xml:space="preserve">Май </w:t>
      </w:r>
      <w:smartTag w:uri="urn:schemas-microsoft-com:office:smarttags" w:element="metricconverter">
        <w:smartTagPr>
          <w:attr w:name="ProductID" w:val="2025 г"/>
        </w:smartTagPr>
        <w:r w:rsidRPr="000073A0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0073A0">
        <w:rPr>
          <w:rFonts w:ascii="Times New Roman" w:hAnsi="Times New Roman" w:cs="Times New Roman"/>
          <w:sz w:val="28"/>
          <w:szCs w:val="28"/>
        </w:rPr>
        <w:t xml:space="preserve">. – октябрь </w:t>
      </w:r>
      <w:smartTag w:uri="urn:schemas-microsoft-com:office:smarttags" w:element="metricconverter">
        <w:smartTagPr>
          <w:attr w:name="ProductID" w:val="2025 г"/>
        </w:smartTagPr>
        <w:r w:rsidRPr="000073A0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0073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45F4" w:rsidRPr="000073A0" w:rsidRDefault="006445F4" w:rsidP="00B423A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3A0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6445F4" w:rsidRPr="000073A0" w:rsidRDefault="006445F4" w:rsidP="00B423AB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73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073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Планируемое финансовое участие: </w:t>
      </w:r>
    </w:p>
    <w:p w:rsidR="006445F4" w:rsidRPr="000073A0" w:rsidRDefault="006445F4" w:rsidP="00B423A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3A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физические лица </w:t>
      </w:r>
      <w:r w:rsidRPr="000073A0">
        <w:rPr>
          <w:rFonts w:ascii="Times New Roman" w:hAnsi="Times New Roman" w:cs="Times New Roman"/>
          <w:sz w:val="28"/>
          <w:szCs w:val="28"/>
        </w:rPr>
        <w:t>35 000 (Тридцать пять тысяч) рублей 00 копеек;</w:t>
      </w:r>
    </w:p>
    <w:p w:rsidR="006445F4" w:rsidRPr="000073A0" w:rsidRDefault="006445F4" w:rsidP="00B423A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3A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юридические лица </w:t>
      </w:r>
      <w:r w:rsidRPr="000073A0">
        <w:rPr>
          <w:rFonts w:ascii="Times New Roman" w:hAnsi="Times New Roman" w:cs="Times New Roman"/>
          <w:sz w:val="28"/>
          <w:szCs w:val="28"/>
        </w:rPr>
        <w:t>60 000 (Шестьдесят тысяч) рублей 00 копеек.</w:t>
      </w:r>
    </w:p>
    <w:p w:rsidR="006445F4" w:rsidRPr="000073A0" w:rsidRDefault="006445F4" w:rsidP="00B423A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5F4" w:rsidRPr="000073A0" w:rsidRDefault="006445F4" w:rsidP="00B423AB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73A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0073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073A0">
        <w:rPr>
          <w:rFonts w:ascii="Times New Roman" w:hAnsi="Times New Roman" w:cs="Times New Roman"/>
          <w:b/>
          <w:color w:val="000000"/>
          <w:sz w:val="28"/>
          <w:szCs w:val="28"/>
        </w:rPr>
        <w:t>Планируемое нефинансовое участие:</w:t>
      </w:r>
    </w:p>
    <w:p w:rsidR="006445F4" w:rsidRPr="000073A0" w:rsidRDefault="006445F4" w:rsidP="00B423A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3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73A0">
        <w:rPr>
          <w:rFonts w:ascii="Times New Roman" w:hAnsi="Times New Roman" w:cs="Times New Roman"/>
          <w:color w:val="000000"/>
          <w:sz w:val="28"/>
          <w:szCs w:val="28"/>
        </w:rPr>
        <w:tab/>
        <w:t>- физические лица не менее 2 человек;</w:t>
      </w:r>
    </w:p>
    <w:p w:rsidR="006445F4" w:rsidRPr="000073A0" w:rsidRDefault="006445F4" w:rsidP="00B423A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3A0">
        <w:rPr>
          <w:rFonts w:ascii="Times New Roman" w:hAnsi="Times New Roman" w:cs="Times New Roman"/>
          <w:color w:val="000000"/>
          <w:sz w:val="28"/>
          <w:szCs w:val="28"/>
        </w:rPr>
        <w:tab/>
        <w:t>- юридические лица и ИП не менее 2.</w:t>
      </w:r>
    </w:p>
    <w:p w:rsidR="006445F4" w:rsidRPr="000073A0" w:rsidRDefault="006445F4" w:rsidP="00B423AB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73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0073A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6445F4" w:rsidRPr="000073A0" w:rsidRDefault="006445F4" w:rsidP="00B423AB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73A0">
        <w:rPr>
          <w:rFonts w:ascii="Times New Roman" w:hAnsi="Times New Roman" w:cs="Times New Roman"/>
          <w:b/>
          <w:color w:val="000000"/>
          <w:sz w:val="28"/>
          <w:szCs w:val="28"/>
        </w:rPr>
        <w:tab/>
        <w:t>Планируемое трудовое участие:</w:t>
      </w:r>
    </w:p>
    <w:p w:rsidR="006445F4" w:rsidRPr="000073A0" w:rsidRDefault="006445F4" w:rsidP="009129E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3A0">
        <w:rPr>
          <w:rFonts w:ascii="Times New Roman" w:hAnsi="Times New Roman" w:cs="Times New Roman"/>
          <w:color w:val="000000"/>
          <w:sz w:val="28"/>
          <w:szCs w:val="28"/>
        </w:rPr>
        <w:tab/>
        <w:t>- физические лица не менее 35 человек;</w:t>
      </w:r>
    </w:p>
    <w:p w:rsidR="006445F4" w:rsidRPr="000073A0" w:rsidRDefault="006445F4" w:rsidP="009129E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3A0">
        <w:rPr>
          <w:rFonts w:ascii="Times New Roman" w:hAnsi="Times New Roman" w:cs="Times New Roman"/>
          <w:color w:val="000000"/>
          <w:sz w:val="28"/>
          <w:szCs w:val="28"/>
        </w:rPr>
        <w:tab/>
        <w:t>- юридические лица и ИП не менее 2.</w:t>
      </w:r>
    </w:p>
    <w:p w:rsidR="006445F4" w:rsidRPr="000073A0" w:rsidRDefault="006445F4" w:rsidP="009129E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3A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0073A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445F4" w:rsidRPr="000073A0" w:rsidRDefault="006445F4" w:rsidP="009129E7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73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073A0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Планируемый объем средств доли местного бюджета:</w:t>
      </w:r>
    </w:p>
    <w:p w:rsidR="006445F4" w:rsidRPr="000073A0" w:rsidRDefault="006445F4" w:rsidP="009129E7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73A0">
        <w:rPr>
          <w:rFonts w:ascii="Times New Roman" w:hAnsi="Times New Roman" w:cs="Times New Roman"/>
          <w:b/>
          <w:sz w:val="28"/>
          <w:szCs w:val="28"/>
        </w:rPr>
        <w:tab/>
        <w:t>-</w:t>
      </w:r>
      <w:r w:rsidRPr="000073A0">
        <w:rPr>
          <w:rFonts w:ascii="Times New Roman" w:hAnsi="Times New Roman" w:cs="Times New Roman"/>
          <w:sz w:val="28"/>
          <w:szCs w:val="28"/>
        </w:rPr>
        <w:t xml:space="preserve"> 153 593 (Сто пятьдесят три тысячи пятьсот девяносто три) рубля 56 копеек.</w:t>
      </w:r>
    </w:p>
    <w:p w:rsidR="006445F4" w:rsidRPr="000073A0" w:rsidRDefault="006445F4" w:rsidP="00B423A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5F4" w:rsidRPr="000073A0" w:rsidRDefault="006445F4" w:rsidP="00CF033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073A0">
        <w:rPr>
          <w:rFonts w:ascii="Times New Roman" w:hAnsi="Times New Roman"/>
          <w:sz w:val="28"/>
          <w:szCs w:val="28"/>
        </w:rPr>
        <w:t>Инициативный проект подлежит рассмотрению комиссией по отбору инициативных проектов, выдвигаемых для получения финансовой поддержки за счет межбюджетных трансфертов из бюджета Омской области.</w:t>
      </w:r>
    </w:p>
    <w:p w:rsidR="006445F4" w:rsidRPr="000073A0" w:rsidRDefault="006445F4" w:rsidP="00CF0339">
      <w:pPr>
        <w:jc w:val="both"/>
        <w:rPr>
          <w:sz w:val="28"/>
          <w:szCs w:val="28"/>
        </w:rPr>
      </w:pPr>
    </w:p>
    <w:p w:rsidR="006445F4" w:rsidRPr="000073A0" w:rsidRDefault="006445F4">
      <w:pPr>
        <w:jc w:val="both"/>
        <w:rPr>
          <w:sz w:val="28"/>
          <w:szCs w:val="28"/>
        </w:rPr>
      </w:pPr>
    </w:p>
    <w:sectPr w:rsidR="006445F4" w:rsidRPr="000073A0" w:rsidSect="000073A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339"/>
    <w:rsid w:val="000073A0"/>
    <w:rsid w:val="00141425"/>
    <w:rsid w:val="003668B2"/>
    <w:rsid w:val="00564021"/>
    <w:rsid w:val="006445F4"/>
    <w:rsid w:val="006A53DC"/>
    <w:rsid w:val="00775029"/>
    <w:rsid w:val="008F3221"/>
    <w:rsid w:val="009129E7"/>
    <w:rsid w:val="009F3F95"/>
    <w:rsid w:val="00A34713"/>
    <w:rsid w:val="00AC7503"/>
    <w:rsid w:val="00B423AB"/>
    <w:rsid w:val="00BA0545"/>
    <w:rsid w:val="00C668A8"/>
    <w:rsid w:val="00CF0339"/>
    <w:rsid w:val="00D712F9"/>
    <w:rsid w:val="00D71D48"/>
    <w:rsid w:val="00E57D4F"/>
    <w:rsid w:val="00FA71E7"/>
    <w:rsid w:val="00FD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F0339"/>
    <w:rPr>
      <w:lang w:eastAsia="en-US"/>
    </w:rPr>
  </w:style>
  <w:style w:type="paragraph" w:customStyle="1" w:styleId="ConsPlusNonformat">
    <w:name w:val="ConsPlusNonformat"/>
    <w:uiPriority w:val="99"/>
    <w:rsid w:val="00B423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1">
    <w:name w:val="c1"/>
    <w:basedOn w:val="Normal"/>
    <w:uiPriority w:val="99"/>
    <w:rsid w:val="00B423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DefaultParagraphFont"/>
    <w:uiPriority w:val="99"/>
    <w:rsid w:val="00B423AB"/>
    <w:rPr>
      <w:rFonts w:cs="Times New Roman"/>
    </w:rPr>
  </w:style>
  <w:style w:type="paragraph" w:customStyle="1" w:styleId="ConsPlusTitle">
    <w:name w:val="ConsPlusTitle"/>
    <w:uiPriority w:val="99"/>
    <w:rsid w:val="00564021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564021"/>
    <w:pPr>
      <w:widowControl/>
      <w:suppressAutoHyphens/>
      <w:autoSpaceDE/>
      <w:adjustRightInd/>
      <w:ind w:left="720"/>
      <w:textAlignment w:val="baseline"/>
    </w:pPr>
    <w:rPr>
      <w:sz w:val="24"/>
      <w:szCs w:val="24"/>
    </w:rPr>
  </w:style>
  <w:style w:type="table" w:styleId="TableGrid">
    <w:name w:val="Table Grid"/>
    <w:basedOn w:val="TableNormal"/>
    <w:uiPriority w:val="99"/>
    <w:locked/>
    <w:rsid w:val="007750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493</Words>
  <Characters>2811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ДОМ</cp:lastModifiedBy>
  <cp:revision>5</cp:revision>
  <cp:lastPrinted>2023-10-06T08:34:00Z</cp:lastPrinted>
  <dcterms:created xsi:type="dcterms:W3CDTF">2023-10-06T08:32:00Z</dcterms:created>
  <dcterms:modified xsi:type="dcterms:W3CDTF">2024-09-08T23:08:00Z</dcterms:modified>
</cp:coreProperties>
</file>